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7A206" w14:textId="4187FEAC" w:rsidR="00344364" w:rsidRPr="002C3753" w:rsidRDefault="00344364" w:rsidP="002233AB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en-AU"/>
        </w:rPr>
      </w:pPr>
      <w:r w:rsidRPr="002C3753">
        <w:rPr>
          <w:rFonts w:ascii="Arial" w:eastAsia="Times New Roman" w:hAnsi="Arial" w:cs="Arial"/>
          <w:b/>
          <w:bCs/>
          <w:sz w:val="24"/>
          <w:szCs w:val="24"/>
          <w:lang w:eastAsia="en-AU"/>
        </w:rPr>
        <w:t xml:space="preserve">Voting Delegate and </w:t>
      </w:r>
      <w:r w:rsidR="006D6909" w:rsidRPr="002C3753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Observer</w:t>
      </w:r>
      <w:r w:rsidRPr="002C3753">
        <w:rPr>
          <w:rFonts w:ascii="Arial" w:eastAsia="Times New Roman" w:hAnsi="Arial" w:cs="Arial"/>
          <w:b/>
          <w:bCs/>
          <w:sz w:val="24"/>
          <w:szCs w:val="24"/>
          <w:lang w:eastAsia="en-AU"/>
        </w:rPr>
        <w:t xml:space="preserve"> Information Form</w:t>
      </w:r>
    </w:p>
    <w:p w14:paraId="78F70FC3" w14:textId="181A03D8" w:rsidR="00184FCB" w:rsidRPr="002C3753" w:rsidRDefault="00344364" w:rsidP="00C77D87">
      <w:pPr>
        <w:jc w:val="center"/>
        <w:rPr>
          <w:rFonts w:ascii="Arial" w:eastAsia="Times New Roman" w:hAnsi="Arial" w:cs="Arial"/>
          <w:sz w:val="20"/>
          <w:szCs w:val="20"/>
          <w:lang w:eastAsia="en-AU"/>
        </w:rPr>
      </w:pPr>
      <w:r w:rsidRPr="00184FCB">
        <w:rPr>
          <w:rFonts w:ascii="Arial" w:eastAsia="Times New Roman" w:hAnsi="Arial" w:cs="Arial"/>
          <w:b/>
          <w:bCs/>
          <w:sz w:val="28"/>
          <w:szCs w:val="28"/>
          <w:lang w:eastAsia="en-AU"/>
        </w:rPr>
        <w:t xml:space="preserve">Badminton Australia </w:t>
      </w:r>
      <w:r w:rsidR="00CE79C9">
        <w:rPr>
          <w:rFonts w:ascii="Arial" w:eastAsia="Times New Roman" w:hAnsi="Arial" w:cs="Arial"/>
          <w:b/>
          <w:bCs/>
          <w:sz w:val="28"/>
          <w:szCs w:val="28"/>
          <w:lang w:eastAsia="en-AU"/>
        </w:rPr>
        <w:t>Annual</w:t>
      </w:r>
      <w:r w:rsidR="00411CA7" w:rsidRPr="00184FCB">
        <w:rPr>
          <w:rFonts w:ascii="Arial" w:eastAsia="Times New Roman" w:hAnsi="Arial" w:cs="Arial"/>
          <w:b/>
          <w:bCs/>
          <w:sz w:val="28"/>
          <w:szCs w:val="28"/>
          <w:lang w:eastAsia="en-AU"/>
        </w:rPr>
        <w:t xml:space="preserve"> General Meeting</w:t>
      </w:r>
      <w:r w:rsidR="004B3755" w:rsidRPr="00184FCB">
        <w:rPr>
          <w:rFonts w:ascii="Arial" w:eastAsia="Times New Roman" w:hAnsi="Arial" w:cs="Arial"/>
          <w:b/>
          <w:bCs/>
          <w:sz w:val="32"/>
          <w:szCs w:val="32"/>
          <w:lang w:eastAsia="en-AU"/>
        </w:rPr>
        <w:br/>
      </w:r>
      <w:r w:rsidR="00CE79C9" w:rsidRPr="002C3753">
        <w:rPr>
          <w:rFonts w:ascii="Arial" w:eastAsia="Times New Roman" w:hAnsi="Arial" w:cs="Arial"/>
          <w:sz w:val="20"/>
          <w:szCs w:val="20"/>
          <w:lang w:eastAsia="en-AU"/>
        </w:rPr>
        <w:t>1</w:t>
      </w:r>
      <w:r w:rsidR="007C3204" w:rsidRPr="002C3753">
        <w:rPr>
          <w:rFonts w:ascii="Arial" w:eastAsia="Times New Roman" w:hAnsi="Arial" w:cs="Arial"/>
          <w:sz w:val="20"/>
          <w:szCs w:val="20"/>
          <w:lang w:eastAsia="en-AU"/>
        </w:rPr>
        <w:t>1a</w:t>
      </w:r>
      <w:r w:rsidR="00CE79C9" w:rsidRPr="002C3753">
        <w:rPr>
          <w:rFonts w:ascii="Arial" w:eastAsia="Times New Roman" w:hAnsi="Arial" w:cs="Arial"/>
          <w:sz w:val="20"/>
          <w:szCs w:val="20"/>
          <w:lang w:eastAsia="en-AU"/>
        </w:rPr>
        <w:t>m</w:t>
      </w:r>
      <w:r w:rsidR="00366B43" w:rsidRPr="002C3753">
        <w:rPr>
          <w:rFonts w:ascii="Arial" w:eastAsia="Times New Roman" w:hAnsi="Arial" w:cs="Arial"/>
          <w:sz w:val="20"/>
          <w:szCs w:val="20"/>
          <w:lang w:eastAsia="en-AU"/>
        </w:rPr>
        <w:t xml:space="preserve"> start </w:t>
      </w:r>
      <w:r w:rsidR="005D2C84">
        <w:rPr>
          <w:rFonts w:ascii="Arial" w:eastAsia="Times New Roman" w:hAnsi="Arial" w:cs="Arial"/>
          <w:sz w:val="20"/>
          <w:szCs w:val="20"/>
          <w:lang w:eastAsia="en-AU"/>
        </w:rPr>
        <w:t>Sunday</w:t>
      </w:r>
      <w:r w:rsidR="006B5F39" w:rsidRPr="002C3753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="0059609B">
        <w:rPr>
          <w:rFonts w:ascii="Arial" w:eastAsia="Times New Roman" w:hAnsi="Arial" w:cs="Arial"/>
          <w:sz w:val="20"/>
          <w:szCs w:val="20"/>
          <w:lang w:eastAsia="en-AU"/>
        </w:rPr>
        <w:t>23</w:t>
      </w:r>
      <w:r w:rsidR="006B5F39" w:rsidRPr="002C3753">
        <w:rPr>
          <w:rFonts w:ascii="Arial" w:eastAsia="Times New Roman" w:hAnsi="Arial" w:cs="Arial"/>
          <w:sz w:val="20"/>
          <w:szCs w:val="20"/>
          <w:lang w:eastAsia="en-AU"/>
        </w:rPr>
        <w:t xml:space="preserve"> November</w:t>
      </w:r>
      <w:r w:rsidR="004B3755" w:rsidRPr="002C3753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="00675592" w:rsidRPr="002C3753">
        <w:rPr>
          <w:rFonts w:ascii="Arial" w:eastAsia="Times New Roman" w:hAnsi="Arial" w:cs="Arial"/>
          <w:sz w:val="20"/>
          <w:szCs w:val="20"/>
          <w:lang w:eastAsia="en-AU"/>
        </w:rPr>
        <w:t>20</w:t>
      </w:r>
      <w:r w:rsidR="006B5F39" w:rsidRPr="002C3753">
        <w:rPr>
          <w:rFonts w:ascii="Arial" w:eastAsia="Times New Roman" w:hAnsi="Arial" w:cs="Arial"/>
          <w:sz w:val="20"/>
          <w:szCs w:val="20"/>
          <w:lang w:eastAsia="en-AU"/>
        </w:rPr>
        <w:t>2</w:t>
      </w:r>
      <w:r w:rsidR="0059609B">
        <w:rPr>
          <w:rFonts w:ascii="Arial" w:eastAsia="Times New Roman" w:hAnsi="Arial" w:cs="Arial"/>
          <w:sz w:val="20"/>
          <w:szCs w:val="20"/>
          <w:lang w:eastAsia="en-AU"/>
        </w:rPr>
        <w:t>5</w:t>
      </w:r>
      <w:r w:rsidR="006B5F39" w:rsidRPr="002C3753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="0059609B">
        <w:rPr>
          <w:rFonts w:ascii="Arial" w:eastAsia="Times New Roman" w:hAnsi="Arial" w:cs="Arial"/>
          <w:sz w:val="20"/>
          <w:szCs w:val="20"/>
          <w:lang w:eastAsia="en-AU"/>
        </w:rPr>
        <w:t>at the Acacia Room</w:t>
      </w:r>
      <w:r w:rsidR="0090009A">
        <w:rPr>
          <w:rFonts w:ascii="Arial" w:eastAsia="Times New Roman" w:hAnsi="Arial" w:cs="Arial"/>
          <w:sz w:val="20"/>
          <w:szCs w:val="20"/>
          <w:lang w:eastAsia="en-AU"/>
        </w:rPr>
        <w:t>, Quay Centre, Sydney Olympic Park</w:t>
      </w:r>
    </w:p>
    <w:p w14:paraId="09C7BC94" w14:textId="39123CA7" w:rsidR="00411CA7" w:rsidRPr="002C3753" w:rsidRDefault="00C240F3" w:rsidP="002C3753">
      <w:pPr>
        <w:jc w:val="center"/>
        <w:rPr>
          <w:rFonts w:ascii="Arial" w:eastAsia="Times New Roman" w:hAnsi="Arial" w:cs="Arial"/>
          <w:sz w:val="20"/>
          <w:szCs w:val="20"/>
          <w:u w:val="single"/>
          <w:lang w:eastAsia="en-AU"/>
        </w:rPr>
      </w:pPr>
      <w:r w:rsidRPr="002C3753">
        <w:rPr>
          <w:rFonts w:ascii="Arial" w:eastAsia="Times New Roman" w:hAnsi="Arial" w:cs="Arial"/>
          <w:sz w:val="20"/>
          <w:szCs w:val="20"/>
          <w:u w:val="single"/>
          <w:lang w:eastAsia="en-AU"/>
        </w:rPr>
        <w:t>This f</w:t>
      </w:r>
      <w:r w:rsidR="00F81619" w:rsidRPr="002C3753">
        <w:rPr>
          <w:rFonts w:ascii="Arial" w:eastAsia="Times New Roman" w:hAnsi="Arial" w:cs="Arial"/>
          <w:sz w:val="20"/>
          <w:szCs w:val="20"/>
          <w:u w:val="single"/>
          <w:lang w:eastAsia="en-AU"/>
        </w:rPr>
        <w:t xml:space="preserve">orm must be signed by the </w:t>
      </w:r>
      <w:r w:rsidRPr="002C3753">
        <w:rPr>
          <w:rFonts w:ascii="Arial" w:eastAsia="Times New Roman" w:hAnsi="Arial" w:cs="Arial"/>
          <w:sz w:val="20"/>
          <w:szCs w:val="20"/>
          <w:u w:val="single"/>
          <w:lang w:eastAsia="en-AU"/>
        </w:rPr>
        <w:t>v</w:t>
      </w:r>
      <w:r w:rsidR="00F81619" w:rsidRPr="002C3753">
        <w:rPr>
          <w:rFonts w:ascii="Arial" w:eastAsia="Times New Roman" w:hAnsi="Arial" w:cs="Arial"/>
          <w:sz w:val="20"/>
          <w:szCs w:val="20"/>
          <w:u w:val="single"/>
          <w:lang w:eastAsia="en-AU"/>
        </w:rPr>
        <w:t xml:space="preserve">oting </w:t>
      </w:r>
      <w:r w:rsidRPr="002C3753">
        <w:rPr>
          <w:rFonts w:ascii="Arial" w:eastAsia="Times New Roman" w:hAnsi="Arial" w:cs="Arial"/>
          <w:sz w:val="20"/>
          <w:szCs w:val="20"/>
          <w:u w:val="single"/>
          <w:lang w:eastAsia="en-AU"/>
        </w:rPr>
        <w:t>m</w:t>
      </w:r>
      <w:r w:rsidR="00F81619" w:rsidRPr="002C3753">
        <w:rPr>
          <w:rFonts w:ascii="Arial" w:eastAsia="Times New Roman" w:hAnsi="Arial" w:cs="Arial"/>
          <w:sz w:val="20"/>
          <w:szCs w:val="20"/>
          <w:u w:val="single"/>
          <w:lang w:eastAsia="en-AU"/>
        </w:rPr>
        <w:t>ember Board</w:t>
      </w:r>
      <w:r w:rsidRPr="002C3753">
        <w:rPr>
          <w:rFonts w:ascii="Arial" w:eastAsia="Times New Roman" w:hAnsi="Arial" w:cs="Arial"/>
          <w:sz w:val="20"/>
          <w:szCs w:val="20"/>
          <w:u w:val="single"/>
          <w:lang w:eastAsia="en-AU"/>
        </w:rPr>
        <w:t>/Committee</w:t>
      </w:r>
      <w:r w:rsidR="00F81619" w:rsidRPr="002C3753">
        <w:rPr>
          <w:rFonts w:ascii="Arial" w:eastAsia="Times New Roman" w:hAnsi="Arial" w:cs="Arial"/>
          <w:sz w:val="20"/>
          <w:szCs w:val="20"/>
          <w:u w:val="single"/>
          <w:lang w:eastAsia="en-AU"/>
        </w:rPr>
        <w:t xml:space="preserve"> President</w:t>
      </w:r>
      <w:r w:rsidRPr="002C3753">
        <w:rPr>
          <w:rFonts w:ascii="Arial" w:eastAsia="Times New Roman" w:hAnsi="Arial" w:cs="Arial"/>
          <w:sz w:val="20"/>
          <w:szCs w:val="20"/>
          <w:u w:val="single"/>
          <w:lang w:eastAsia="en-AU"/>
        </w:rPr>
        <w:t xml:space="preserve"> or </w:t>
      </w:r>
      <w:r w:rsidR="00F81619" w:rsidRPr="002C3753">
        <w:rPr>
          <w:rFonts w:ascii="Arial" w:eastAsia="Times New Roman" w:hAnsi="Arial" w:cs="Arial"/>
          <w:sz w:val="20"/>
          <w:szCs w:val="20"/>
          <w:u w:val="single"/>
          <w:lang w:eastAsia="en-AU"/>
        </w:rPr>
        <w:t>Chair</w:t>
      </w:r>
      <w:r w:rsidR="005D2C84">
        <w:rPr>
          <w:rFonts w:ascii="Arial" w:eastAsia="Times New Roman" w:hAnsi="Arial" w:cs="Arial"/>
          <w:sz w:val="20"/>
          <w:szCs w:val="20"/>
          <w:u w:val="single"/>
          <w:lang w:eastAsia="en-AU"/>
        </w:rPr>
        <w:br/>
      </w:r>
    </w:p>
    <w:tbl>
      <w:tblPr>
        <w:tblStyle w:val="TableGridLight"/>
        <w:tblW w:w="0" w:type="auto"/>
        <w:jc w:val="center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0F7D4D" w:rsidRPr="00184FCB" w14:paraId="17E3CE06" w14:textId="77777777" w:rsidTr="000F7D4D">
        <w:trPr>
          <w:jc w:val="center"/>
        </w:trPr>
        <w:tc>
          <w:tcPr>
            <w:tcW w:w="5228" w:type="dxa"/>
          </w:tcPr>
          <w:p w14:paraId="52049E03" w14:textId="1E97C9A6" w:rsidR="00C76C1E" w:rsidRPr="00184FCB" w:rsidRDefault="004B3755" w:rsidP="002233AB">
            <w:pPr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184FC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AU"/>
              </w:rPr>
              <w:t xml:space="preserve">Name of State/Territory </w:t>
            </w:r>
            <w:r w:rsidR="00344364" w:rsidRPr="00184FC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AU"/>
              </w:rPr>
              <w:t>Organisation</w:t>
            </w:r>
            <w:r w:rsidRPr="00184FC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AU"/>
              </w:rPr>
              <w:t>:</w:t>
            </w:r>
          </w:p>
        </w:tc>
        <w:tc>
          <w:tcPr>
            <w:tcW w:w="5228" w:type="dxa"/>
          </w:tcPr>
          <w:p w14:paraId="162EAE5C" w14:textId="6271B74C" w:rsidR="000F7D4D" w:rsidRPr="00184FCB" w:rsidRDefault="000F7D4D" w:rsidP="002233AB">
            <w:pPr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AU"/>
              </w:rPr>
            </w:pPr>
          </w:p>
        </w:tc>
      </w:tr>
      <w:tr w:rsidR="004B3755" w:rsidRPr="00184FCB" w14:paraId="520C3AA9" w14:textId="77777777" w:rsidTr="000F7D4D">
        <w:trPr>
          <w:jc w:val="center"/>
        </w:trPr>
        <w:tc>
          <w:tcPr>
            <w:tcW w:w="5228" w:type="dxa"/>
          </w:tcPr>
          <w:p w14:paraId="77C354F7" w14:textId="2FFF8A7E" w:rsidR="004B3755" w:rsidRPr="00184FCB" w:rsidRDefault="004B3755" w:rsidP="004B3755">
            <w:pPr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184FC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AU"/>
              </w:rPr>
              <w:t xml:space="preserve">Name of </w:t>
            </w:r>
            <w:r w:rsidR="00344364" w:rsidRPr="00184FC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AU"/>
              </w:rPr>
              <w:t xml:space="preserve">Voting </w:t>
            </w:r>
            <w:r w:rsidRPr="00184FC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AU"/>
              </w:rPr>
              <w:t>Delegate:</w:t>
            </w:r>
          </w:p>
        </w:tc>
        <w:tc>
          <w:tcPr>
            <w:tcW w:w="5228" w:type="dxa"/>
          </w:tcPr>
          <w:p w14:paraId="1B9F870A" w14:textId="77777777" w:rsidR="004B3755" w:rsidRPr="00184FCB" w:rsidRDefault="004B3755" w:rsidP="002233AB">
            <w:pPr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AU"/>
              </w:rPr>
            </w:pPr>
          </w:p>
        </w:tc>
      </w:tr>
      <w:tr w:rsidR="004B3755" w:rsidRPr="00184FCB" w14:paraId="3FAACF91" w14:textId="77777777" w:rsidTr="000F7D4D">
        <w:trPr>
          <w:jc w:val="center"/>
        </w:trPr>
        <w:tc>
          <w:tcPr>
            <w:tcW w:w="5228" w:type="dxa"/>
          </w:tcPr>
          <w:p w14:paraId="0DE5234D" w14:textId="5344CE9D" w:rsidR="004B3755" w:rsidRPr="00184FCB" w:rsidRDefault="004B3755" w:rsidP="002233AB">
            <w:pPr>
              <w:spacing w:before="120" w:after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</w:pPr>
            <w:r w:rsidRPr="00184FCB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  <w:t>Position:</w:t>
            </w:r>
          </w:p>
        </w:tc>
        <w:tc>
          <w:tcPr>
            <w:tcW w:w="5228" w:type="dxa"/>
          </w:tcPr>
          <w:p w14:paraId="2A880815" w14:textId="77777777" w:rsidR="004B3755" w:rsidRPr="00184FCB" w:rsidRDefault="004B3755" w:rsidP="002233AB">
            <w:pPr>
              <w:spacing w:before="120" w:after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</w:pPr>
          </w:p>
        </w:tc>
      </w:tr>
      <w:tr w:rsidR="000F7D4D" w:rsidRPr="00184FCB" w14:paraId="5342FAB1" w14:textId="77777777" w:rsidTr="000F7D4D">
        <w:trPr>
          <w:jc w:val="center"/>
        </w:trPr>
        <w:tc>
          <w:tcPr>
            <w:tcW w:w="5228" w:type="dxa"/>
          </w:tcPr>
          <w:p w14:paraId="25D1F3B2" w14:textId="0F7975A7" w:rsidR="000F7D4D" w:rsidRPr="00184FCB" w:rsidRDefault="004B3755" w:rsidP="002233AB">
            <w:pPr>
              <w:spacing w:before="120" w:after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</w:pPr>
            <w:r w:rsidRPr="00184FCB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  <w:t>Mobile:</w:t>
            </w:r>
          </w:p>
        </w:tc>
        <w:tc>
          <w:tcPr>
            <w:tcW w:w="5228" w:type="dxa"/>
          </w:tcPr>
          <w:p w14:paraId="027EBDC6" w14:textId="77777777" w:rsidR="000F7D4D" w:rsidRPr="00184FCB" w:rsidRDefault="000F7D4D" w:rsidP="002233AB">
            <w:pPr>
              <w:spacing w:before="120" w:after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</w:pPr>
          </w:p>
        </w:tc>
      </w:tr>
      <w:tr w:rsidR="000F7D4D" w:rsidRPr="00184FCB" w14:paraId="21D69CC7" w14:textId="77777777" w:rsidTr="000F7D4D">
        <w:trPr>
          <w:jc w:val="center"/>
        </w:trPr>
        <w:tc>
          <w:tcPr>
            <w:tcW w:w="5228" w:type="dxa"/>
          </w:tcPr>
          <w:p w14:paraId="56B52F27" w14:textId="16827EA0" w:rsidR="000F7D4D" w:rsidRPr="00184FCB" w:rsidRDefault="004B3755" w:rsidP="002233AB">
            <w:pPr>
              <w:spacing w:before="120" w:after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</w:pPr>
            <w:r w:rsidRPr="00184FCB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  <w:t>Email:</w:t>
            </w:r>
          </w:p>
        </w:tc>
        <w:tc>
          <w:tcPr>
            <w:tcW w:w="5228" w:type="dxa"/>
          </w:tcPr>
          <w:p w14:paraId="7FDECFCB" w14:textId="77777777" w:rsidR="000F7D4D" w:rsidRPr="00184FCB" w:rsidRDefault="000F7D4D" w:rsidP="002233AB">
            <w:pPr>
              <w:spacing w:before="120" w:after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</w:pPr>
          </w:p>
        </w:tc>
      </w:tr>
      <w:tr w:rsidR="007C3204" w:rsidRPr="00184FCB" w14:paraId="178425DF" w14:textId="77777777" w:rsidTr="000F7D4D">
        <w:trPr>
          <w:jc w:val="center"/>
        </w:trPr>
        <w:tc>
          <w:tcPr>
            <w:tcW w:w="5228" w:type="dxa"/>
          </w:tcPr>
          <w:p w14:paraId="2154DAA9" w14:textId="33C04606" w:rsidR="007C3204" w:rsidRPr="00184FCB" w:rsidRDefault="006B7795" w:rsidP="002233AB">
            <w:pPr>
              <w:spacing w:before="120" w:after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  <w:t>Attending in person or online</w:t>
            </w:r>
            <w:r w:rsidR="00755218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  <w:t>:</w:t>
            </w:r>
          </w:p>
        </w:tc>
        <w:tc>
          <w:tcPr>
            <w:tcW w:w="5228" w:type="dxa"/>
          </w:tcPr>
          <w:p w14:paraId="4F5553FE" w14:textId="77777777" w:rsidR="007C3204" w:rsidRPr="00184FCB" w:rsidRDefault="007C3204" w:rsidP="002233AB">
            <w:pPr>
              <w:spacing w:before="120" w:after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</w:pPr>
          </w:p>
        </w:tc>
      </w:tr>
      <w:tr w:rsidR="000F7D4D" w:rsidRPr="00184FCB" w14:paraId="0AC2E809" w14:textId="77777777" w:rsidTr="000F7D4D">
        <w:trPr>
          <w:jc w:val="center"/>
        </w:trPr>
        <w:tc>
          <w:tcPr>
            <w:tcW w:w="5228" w:type="dxa"/>
          </w:tcPr>
          <w:p w14:paraId="1D963BCB" w14:textId="561D3A80" w:rsidR="004B3755" w:rsidRPr="00184FCB" w:rsidRDefault="000F7D4D" w:rsidP="002233AB">
            <w:pPr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184FC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AU"/>
              </w:rPr>
              <w:t xml:space="preserve">Name of </w:t>
            </w:r>
            <w:r w:rsidR="00AD515C" w:rsidRPr="00184FC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AU"/>
              </w:rPr>
              <w:t>Non-voting Delegate</w:t>
            </w:r>
            <w:r w:rsidR="00F672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AU"/>
              </w:rPr>
              <w:t xml:space="preserve"> (Optional)</w:t>
            </w:r>
            <w:r w:rsidRPr="00184FC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AU"/>
              </w:rPr>
              <w:t>:</w:t>
            </w:r>
          </w:p>
        </w:tc>
        <w:tc>
          <w:tcPr>
            <w:tcW w:w="5228" w:type="dxa"/>
          </w:tcPr>
          <w:p w14:paraId="27809438" w14:textId="77777777" w:rsidR="000F7D4D" w:rsidRPr="00184FCB" w:rsidRDefault="000F7D4D" w:rsidP="002233AB">
            <w:pPr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AU"/>
              </w:rPr>
            </w:pPr>
          </w:p>
        </w:tc>
      </w:tr>
      <w:tr w:rsidR="004B3755" w:rsidRPr="00184FCB" w14:paraId="4388D979" w14:textId="77777777" w:rsidTr="000F7D4D">
        <w:trPr>
          <w:jc w:val="center"/>
        </w:trPr>
        <w:tc>
          <w:tcPr>
            <w:tcW w:w="5228" w:type="dxa"/>
          </w:tcPr>
          <w:p w14:paraId="25B37F5C" w14:textId="4FA9022B" w:rsidR="004B3755" w:rsidRPr="00184FCB" w:rsidRDefault="004B3755" w:rsidP="002233AB">
            <w:pPr>
              <w:spacing w:before="120" w:after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</w:pPr>
            <w:r w:rsidRPr="00184FCB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  <w:t>Position:</w:t>
            </w:r>
          </w:p>
        </w:tc>
        <w:tc>
          <w:tcPr>
            <w:tcW w:w="5228" w:type="dxa"/>
          </w:tcPr>
          <w:p w14:paraId="7229AAC2" w14:textId="77777777" w:rsidR="004B3755" w:rsidRPr="00184FCB" w:rsidRDefault="004B3755" w:rsidP="002233AB">
            <w:pPr>
              <w:spacing w:before="120" w:after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</w:pPr>
          </w:p>
        </w:tc>
      </w:tr>
      <w:tr w:rsidR="000F7D4D" w:rsidRPr="00184FCB" w14:paraId="640BE2D2" w14:textId="77777777" w:rsidTr="000F7D4D">
        <w:trPr>
          <w:jc w:val="center"/>
        </w:trPr>
        <w:tc>
          <w:tcPr>
            <w:tcW w:w="5228" w:type="dxa"/>
          </w:tcPr>
          <w:p w14:paraId="1B84645E" w14:textId="12DC2463" w:rsidR="000F7D4D" w:rsidRPr="00184FCB" w:rsidRDefault="000F7D4D" w:rsidP="002233AB">
            <w:pPr>
              <w:spacing w:before="120" w:after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</w:pPr>
            <w:r w:rsidRPr="00184FCB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  <w:t>Mobile:</w:t>
            </w:r>
          </w:p>
        </w:tc>
        <w:tc>
          <w:tcPr>
            <w:tcW w:w="5228" w:type="dxa"/>
          </w:tcPr>
          <w:p w14:paraId="410B280A" w14:textId="77777777" w:rsidR="000F7D4D" w:rsidRPr="00184FCB" w:rsidRDefault="000F7D4D" w:rsidP="002233AB">
            <w:pPr>
              <w:spacing w:before="120" w:after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</w:pPr>
          </w:p>
        </w:tc>
      </w:tr>
      <w:tr w:rsidR="000F7D4D" w:rsidRPr="00184FCB" w14:paraId="50A7CE9D" w14:textId="77777777" w:rsidTr="000F7D4D">
        <w:trPr>
          <w:jc w:val="center"/>
        </w:trPr>
        <w:tc>
          <w:tcPr>
            <w:tcW w:w="5228" w:type="dxa"/>
          </w:tcPr>
          <w:p w14:paraId="37096E4D" w14:textId="4AFB8732" w:rsidR="000F7D4D" w:rsidRPr="00184FCB" w:rsidRDefault="000F7D4D" w:rsidP="002233AB">
            <w:pPr>
              <w:spacing w:before="120" w:after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</w:pPr>
            <w:r w:rsidRPr="00184FCB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  <w:t>Email:</w:t>
            </w:r>
          </w:p>
        </w:tc>
        <w:tc>
          <w:tcPr>
            <w:tcW w:w="5228" w:type="dxa"/>
          </w:tcPr>
          <w:p w14:paraId="7FD95BE8" w14:textId="77777777" w:rsidR="000F7D4D" w:rsidRPr="00184FCB" w:rsidRDefault="000F7D4D" w:rsidP="002233AB">
            <w:pPr>
              <w:spacing w:before="120" w:after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</w:pPr>
          </w:p>
        </w:tc>
      </w:tr>
      <w:tr w:rsidR="006A6CDB" w:rsidRPr="00184FCB" w14:paraId="7F2FC3DA" w14:textId="77777777" w:rsidTr="000F7D4D">
        <w:trPr>
          <w:jc w:val="center"/>
        </w:trPr>
        <w:tc>
          <w:tcPr>
            <w:tcW w:w="5228" w:type="dxa"/>
          </w:tcPr>
          <w:p w14:paraId="2C3B8D65" w14:textId="75D1F794" w:rsidR="006A6CDB" w:rsidRPr="00184FCB" w:rsidRDefault="006A6CDB" w:rsidP="002233AB">
            <w:pPr>
              <w:spacing w:before="120" w:after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  <w:t>Attending in person or online:</w:t>
            </w:r>
          </w:p>
        </w:tc>
        <w:tc>
          <w:tcPr>
            <w:tcW w:w="5228" w:type="dxa"/>
          </w:tcPr>
          <w:p w14:paraId="03AC2C65" w14:textId="77777777" w:rsidR="006A6CDB" w:rsidRPr="00184FCB" w:rsidRDefault="006A6CDB" w:rsidP="002233AB">
            <w:pPr>
              <w:spacing w:before="120" w:after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</w:pPr>
          </w:p>
        </w:tc>
      </w:tr>
      <w:tr w:rsidR="004B3755" w:rsidRPr="00184FCB" w14:paraId="399D4AFC" w14:textId="77777777" w:rsidTr="000F7D4D">
        <w:trPr>
          <w:jc w:val="center"/>
        </w:trPr>
        <w:tc>
          <w:tcPr>
            <w:tcW w:w="5228" w:type="dxa"/>
          </w:tcPr>
          <w:p w14:paraId="7F03CF11" w14:textId="3BE41599" w:rsidR="004B3755" w:rsidRPr="00184FCB" w:rsidRDefault="004B3755" w:rsidP="004B3755">
            <w:pPr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184FC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AU"/>
              </w:rPr>
              <w:t>Name of Observer</w:t>
            </w:r>
            <w:r w:rsidR="00AD515C" w:rsidRPr="00184FC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AU"/>
              </w:rPr>
              <w:t xml:space="preserve"> </w:t>
            </w:r>
            <w:r w:rsidR="00F672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AU"/>
              </w:rPr>
              <w:t>(optional)</w:t>
            </w:r>
            <w:r w:rsidR="0068401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AU"/>
              </w:rPr>
              <w:t xml:space="preserve"> </w:t>
            </w:r>
            <w:r w:rsidR="0068401B" w:rsidRPr="00C85B3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AU"/>
              </w:rPr>
              <w:t>-</w:t>
            </w:r>
            <w:r w:rsidR="00F672B5" w:rsidRPr="00C85B3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AU"/>
              </w:rPr>
              <w:t xml:space="preserve"> A</w:t>
            </w:r>
            <w:r w:rsidR="00AD515C" w:rsidRPr="00C85B3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AU"/>
              </w:rPr>
              <w:t xml:space="preserve">pproval is subject to majority approval at the </w:t>
            </w:r>
            <w:r w:rsidR="00140917" w:rsidRPr="00C85B3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AU"/>
              </w:rPr>
              <w:t xml:space="preserve">start of the </w:t>
            </w:r>
            <w:r w:rsidR="00AD515C" w:rsidRPr="00C85B3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AU"/>
              </w:rPr>
              <w:t>meeting as per BA regulations</w:t>
            </w:r>
            <w:r w:rsidRPr="00C85B3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AU"/>
              </w:rPr>
              <w:t>:</w:t>
            </w:r>
          </w:p>
        </w:tc>
        <w:tc>
          <w:tcPr>
            <w:tcW w:w="5228" w:type="dxa"/>
          </w:tcPr>
          <w:p w14:paraId="502BC123" w14:textId="77777777" w:rsidR="004B3755" w:rsidRPr="00184FCB" w:rsidRDefault="004B3755" w:rsidP="004B3755">
            <w:pPr>
              <w:spacing w:before="120" w:after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</w:pPr>
          </w:p>
        </w:tc>
      </w:tr>
      <w:tr w:rsidR="004B3755" w:rsidRPr="00184FCB" w14:paraId="16276A64" w14:textId="77777777" w:rsidTr="000F7D4D">
        <w:trPr>
          <w:jc w:val="center"/>
        </w:trPr>
        <w:tc>
          <w:tcPr>
            <w:tcW w:w="5228" w:type="dxa"/>
          </w:tcPr>
          <w:p w14:paraId="5DE5E0D0" w14:textId="7C6B759B" w:rsidR="004B3755" w:rsidRPr="00184FCB" w:rsidRDefault="004B3755" w:rsidP="004B3755">
            <w:pPr>
              <w:spacing w:before="120" w:after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</w:pPr>
            <w:r w:rsidRPr="00184FCB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  <w:t>Position:</w:t>
            </w:r>
          </w:p>
        </w:tc>
        <w:tc>
          <w:tcPr>
            <w:tcW w:w="5228" w:type="dxa"/>
          </w:tcPr>
          <w:p w14:paraId="56EE7C67" w14:textId="77777777" w:rsidR="004B3755" w:rsidRPr="00184FCB" w:rsidRDefault="004B3755" w:rsidP="004B3755">
            <w:pPr>
              <w:spacing w:before="120" w:after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</w:pPr>
          </w:p>
        </w:tc>
      </w:tr>
      <w:tr w:rsidR="004B3755" w:rsidRPr="00184FCB" w14:paraId="67813A01" w14:textId="77777777" w:rsidTr="000F7D4D">
        <w:trPr>
          <w:jc w:val="center"/>
        </w:trPr>
        <w:tc>
          <w:tcPr>
            <w:tcW w:w="5228" w:type="dxa"/>
          </w:tcPr>
          <w:p w14:paraId="5E104D0A" w14:textId="418BBC09" w:rsidR="004B3755" w:rsidRPr="00184FCB" w:rsidRDefault="004B3755" w:rsidP="004B3755">
            <w:pPr>
              <w:spacing w:before="120" w:after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</w:pPr>
            <w:r w:rsidRPr="00184FCB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  <w:t>Mobile:</w:t>
            </w:r>
          </w:p>
        </w:tc>
        <w:tc>
          <w:tcPr>
            <w:tcW w:w="5228" w:type="dxa"/>
          </w:tcPr>
          <w:p w14:paraId="32685492" w14:textId="77777777" w:rsidR="004B3755" w:rsidRPr="00184FCB" w:rsidRDefault="004B3755" w:rsidP="004B3755">
            <w:pPr>
              <w:spacing w:before="120" w:after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</w:pPr>
          </w:p>
        </w:tc>
      </w:tr>
      <w:tr w:rsidR="004B3755" w:rsidRPr="00184FCB" w14:paraId="217356C2" w14:textId="77777777" w:rsidTr="008712F8">
        <w:trPr>
          <w:jc w:val="center"/>
        </w:trPr>
        <w:tc>
          <w:tcPr>
            <w:tcW w:w="5228" w:type="dxa"/>
            <w:tcBorders>
              <w:bottom w:val="dotted" w:sz="4" w:space="0" w:color="BFBFBF" w:themeColor="background1" w:themeShade="BF"/>
            </w:tcBorders>
          </w:tcPr>
          <w:p w14:paraId="77ACC6F6" w14:textId="6FAA22B4" w:rsidR="004B3755" w:rsidRPr="00184FCB" w:rsidRDefault="004B3755" w:rsidP="004B3755">
            <w:pPr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184FCB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  <w:t>Email:</w:t>
            </w:r>
          </w:p>
        </w:tc>
        <w:tc>
          <w:tcPr>
            <w:tcW w:w="5228" w:type="dxa"/>
            <w:tcBorders>
              <w:bottom w:val="dotted" w:sz="4" w:space="0" w:color="BFBFBF" w:themeColor="background1" w:themeShade="BF"/>
            </w:tcBorders>
          </w:tcPr>
          <w:p w14:paraId="3A59C8A6" w14:textId="77777777" w:rsidR="004B3755" w:rsidRPr="00184FCB" w:rsidRDefault="004B3755" w:rsidP="004B3755">
            <w:pPr>
              <w:spacing w:before="120" w:after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</w:pPr>
          </w:p>
        </w:tc>
      </w:tr>
      <w:tr w:rsidR="006A6CDB" w:rsidRPr="00184FCB" w14:paraId="6D117B36" w14:textId="77777777" w:rsidTr="008712F8">
        <w:trPr>
          <w:jc w:val="center"/>
        </w:trPr>
        <w:tc>
          <w:tcPr>
            <w:tcW w:w="5228" w:type="dxa"/>
            <w:tcBorders>
              <w:bottom w:val="dotted" w:sz="4" w:space="0" w:color="BFBFBF" w:themeColor="background1" w:themeShade="BF"/>
            </w:tcBorders>
          </w:tcPr>
          <w:p w14:paraId="664C2340" w14:textId="61678850" w:rsidR="006A6CDB" w:rsidRPr="00184FCB" w:rsidRDefault="006A6CDB" w:rsidP="004B3755">
            <w:pPr>
              <w:spacing w:before="120" w:after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  <w:t>Attending in person or online:</w:t>
            </w:r>
          </w:p>
        </w:tc>
        <w:tc>
          <w:tcPr>
            <w:tcW w:w="5228" w:type="dxa"/>
            <w:tcBorders>
              <w:bottom w:val="dotted" w:sz="4" w:space="0" w:color="BFBFBF" w:themeColor="background1" w:themeShade="BF"/>
            </w:tcBorders>
          </w:tcPr>
          <w:p w14:paraId="11F131D5" w14:textId="77777777" w:rsidR="006A6CDB" w:rsidRPr="00184FCB" w:rsidRDefault="006A6CDB" w:rsidP="004B3755">
            <w:pPr>
              <w:spacing w:before="120" w:after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</w:pPr>
          </w:p>
        </w:tc>
      </w:tr>
      <w:tr w:rsidR="007D706F" w:rsidRPr="00184FCB" w14:paraId="34BC9881" w14:textId="77777777" w:rsidTr="008712F8">
        <w:trPr>
          <w:jc w:val="center"/>
        </w:trPr>
        <w:tc>
          <w:tcPr>
            <w:tcW w:w="10456" w:type="dxa"/>
            <w:gridSpan w:val="2"/>
            <w:shd w:val="clear" w:color="auto" w:fill="BFBFBF" w:themeFill="background1" w:themeFillShade="BF"/>
          </w:tcPr>
          <w:p w14:paraId="06CAFF9B" w14:textId="173AC212" w:rsidR="007D706F" w:rsidRPr="00184FCB" w:rsidRDefault="00344364" w:rsidP="004B3755">
            <w:pPr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184FC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AU"/>
              </w:rPr>
              <w:t>Approval</w:t>
            </w:r>
          </w:p>
        </w:tc>
      </w:tr>
      <w:tr w:rsidR="007D706F" w:rsidRPr="00184FCB" w14:paraId="6C2D54A6" w14:textId="77777777" w:rsidTr="000F7D4D">
        <w:trPr>
          <w:jc w:val="center"/>
        </w:trPr>
        <w:tc>
          <w:tcPr>
            <w:tcW w:w="5228" w:type="dxa"/>
          </w:tcPr>
          <w:p w14:paraId="05FE73E9" w14:textId="199817EA" w:rsidR="007D706F" w:rsidRPr="00184FCB" w:rsidRDefault="00344364" w:rsidP="004B3755">
            <w:pPr>
              <w:spacing w:before="120" w:after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</w:pPr>
            <w:r w:rsidRPr="00184FCB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  <w:t>Name of person Approving</w:t>
            </w:r>
            <w:r w:rsidR="007D706F" w:rsidRPr="00184FCB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  <w:t>:</w:t>
            </w:r>
          </w:p>
        </w:tc>
        <w:tc>
          <w:tcPr>
            <w:tcW w:w="5228" w:type="dxa"/>
          </w:tcPr>
          <w:p w14:paraId="0DB176F5" w14:textId="77777777" w:rsidR="007D706F" w:rsidRPr="00184FCB" w:rsidRDefault="007D706F" w:rsidP="004B3755">
            <w:pPr>
              <w:spacing w:before="120" w:after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</w:pPr>
          </w:p>
        </w:tc>
      </w:tr>
      <w:tr w:rsidR="007D706F" w:rsidRPr="00184FCB" w14:paraId="5BB68734" w14:textId="77777777" w:rsidTr="000F7D4D">
        <w:trPr>
          <w:jc w:val="center"/>
        </w:trPr>
        <w:tc>
          <w:tcPr>
            <w:tcW w:w="5228" w:type="dxa"/>
          </w:tcPr>
          <w:p w14:paraId="55C66CE3" w14:textId="46962784" w:rsidR="007D706F" w:rsidRPr="00184FCB" w:rsidRDefault="007D706F" w:rsidP="004B3755">
            <w:pPr>
              <w:spacing w:before="120" w:after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</w:pPr>
            <w:r w:rsidRPr="00184FCB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  <w:t>Position</w:t>
            </w:r>
            <w:r w:rsidR="00F81619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  <w:t xml:space="preserve"> (must be </w:t>
            </w:r>
            <w:r w:rsidR="002D19B1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  <w:t xml:space="preserve">State/Territory </w:t>
            </w:r>
            <w:r w:rsidR="00F81619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  <w:t>President or Chair):</w:t>
            </w:r>
          </w:p>
        </w:tc>
        <w:tc>
          <w:tcPr>
            <w:tcW w:w="5228" w:type="dxa"/>
          </w:tcPr>
          <w:p w14:paraId="384C21B9" w14:textId="77777777" w:rsidR="007D706F" w:rsidRPr="00184FCB" w:rsidRDefault="007D706F" w:rsidP="004B3755">
            <w:pPr>
              <w:spacing w:before="120" w:after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</w:pPr>
          </w:p>
        </w:tc>
      </w:tr>
      <w:tr w:rsidR="00344364" w:rsidRPr="00184FCB" w14:paraId="074ADFB7" w14:textId="77777777" w:rsidTr="000F7D4D">
        <w:trPr>
          <w:jc w:val="center"/>
        </w:trPr>
        <w:tc>
          <w:tcPr>
            <w:tcW w:w="5228" w:type="dxa"/>
          </w:tcPr>
          <w:p w14:paraId="34226D5A" w14:textId="1E78503F" w:rsidR="00344364" w:rsidRPr="00184FCB" w:rsidRDefault="00344364" w:rsidP="004B3755">
            <w:pPr>
              <w:spacing w:before="120" w:after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</w:pPr>
            <w:r w:rsidRPr="00184FCB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  <w:t>Sign here:</w:t>
            </w:r>
          </w:p>
        </w:tc>
        <w:tc>
          <w:tcPr>
            <w:tcW w:w="5228" w:type="dxa"/>
          </w:tcPr>
          <w:p w14:paraId="27C9E45F" w14:textId="77777777" w:rsidR="00344364" w:rsidRPr="00184FCB" w:rsidRDefault="00344364" w:rsidP="004B3755">
            <w:pPr>
              <w:spacing w:before="120" w:after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</w:pPr>
          </w:p>
        </w:tc>
      </w:tr>
      <w:tr w:rsidR="007D706F" w:rsidRPr="00184FCB" w14:paraId="7A3AF09F" w14:textId="77777777" w:rsidTr="000F7D4D">
        <w:trPr>
          <w:jc w:val="center"/>
        </w:trPr>
        <w:tc>
          <w:tcPr>
            <w:tcW w:w="5228" w:type="dxa"/>
          </w:tcPr>
          <w:p w14:paraId="5D679BFC" w14:textId="0D60B2ED" w:rsidR="007D706F" w:rsidRPr="00184FCB" w:rsidRDefault="007D706F" w:rsidP="004B3755">
            <w:pPr>
              <w:spacing w:before="120" w:after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</w:pPr>
            <w:r w:rsidRPr="00184FCB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  <w:t>Date signed:</w:t>
            </w:r>
          </w:p>
        </w:tc>
        <w:tc>
          <w:tcPr>
            <w:tcW w:w="5228" w:type="dxa"/>
          </w:tcPr>
          <w:p w14:paraId="6AD7F766" w14:textId="77777777" w:rsidR="007D706F" w:rsidRPr="00184FCB" w:rsidRDefault="007D706F" w:rsidP="004B3755">
            <w:pPr>
              <w:spacing w:before="120" w:after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</w:pPr>
          </w:p>
        </w:tc>
      </w:tr>
      <w:tr w:rsidR="004B3755" w:rsidRPr="00184FCB" w14:paraId="6787244F" w14:textId="77777777" w:rsidTr="000F7D4D">
        <w:trPr>
          <w:jc w:val="center"/>
        </w:trPr>
        <w:tc>
          <w:tcPr>
            <w:tcW w:w="10456" w:type="dxa"/>
            <w:gridSpan w:val="2"/>
          </w:tcPr>
          <w:p w14:paraId="0AB89DB7" w14:textId="4E9A0163" w:rsidR="004B3755" w:rsidRPr="00184FCB" w:rsidRDefault="004B3755" w:rsidP="004B3755">
            <w:pPr>
              <w:spacing w:before="120" w:after="12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84FCB">
              <w:rPr>
                <w:rFonts w:ascii="Arial" w:hAnsi="Arial" w:cs="Arial"/>
                <w:b/>
                <w:bCs/>
                <w:sz w:val="21"/>
                <w:szCs w:val="21"/>
              </w:rPr>
              <w:t>INSTRUCTIONS:</w:t>
            </w:r>
          </w:p>
        </w:tc>
      </w:tr>
      <w:tr w:rsidR="004B3755" w:rsidRPr="00184FCB" w14:paraId="634816A3" w14:textId="77777777" w:rsidTr="000F7D4D">
        <w:trPr>
          <w:jc w:val="center"/>
        </w:trPr>
        <w:tc>
          <w:tcPr>
            <w:tcW w:w="10456" w:type="dxa"/>
            <w:gridSpan w:val="2"/>
          </w:tcPr>
          <w:p w14:paraId="4E9C752D" w14:textId="2D701735" w:rsidR="004B3755" w:rsidRPr="002C3753" w:rsidRDefault="004B3755" w:rsidP="004B3755">
            <w:pPr>
              <w:spacing w:before="120" w:after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</w:pPr>
            <w:r w:rsidRPr="002C3753">
              <w:rPr>
                <w:rFonts w:ascii="Arial" w:hAnsi="Arial" w:cs="Arial"/>
                <w:sz w:val="21"/>
                <w:szCs w:val="21"/>
              </w:rPr>
              <w:t xml:space="preserve">Please email to CEO </w:t>
            </w:r>
            <w:hyperlink r:id="rId11" w:history="1">
              <w:r w:rsidR="00FA70DF" w:rsidRPr="00FA70DF">
                <w:rPr>
                  <w:rStyle w:val="Hyperlink"/>
                  <w:rFonts w:ascii="Arial" w:hAnsi="Arial" w:cs="Arial"/>
                  <w:sz w:val="21"/>
                  <w:szCs w:val="21"/>
                </w:rPr>
                <w:t>Tjitte.</w:t>
              </w:r>
              <w:r w:rsidR="00FA70DF" w:rsidRPr="00BE5E61">
                <w:rPr>
                  <w:rStyle w:val="Hyperlink"/>
                  <w:rFonts w:ascii="Arial" w:hAnsi="Arial" w:cs="Arial"/>
                  <w:sz w:val="21"/>
                  <w:szCs w:val="21"/>
                </w:rPr>
                <w:t>Weistra@badminton.org.au</w:t>
              </w:r>
            </w:hyperlink>
            <w:r w:rsidRPr="002C375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D2C84">
              <w:rPr>
                <w:rFonts w:ascii="Arial" w:hAnsi="Arial" w:cs="Arial"/>
                <w:sz w:val="21"/>
                <w:szCs w:val="21"/>
              </w:rPr>
              <w:t>by COB</w:t>
            </w:r>
            <w:r w:rsidR="005D2C84" w:rsidRPr="0008083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D2C84">
              <w:rPr>
                <w:rFonts w:ascii="Arial" w:hAnsi="Arial" w:cs="Arial"/>
                <w:sz w:val="21"/>
                <w:szCs w:val="21"/>
              </w:rPr>
              <w:t xml:space="preserve">AEDT </w:t>
            </w:r>
            <w:r w:rsidR="005D2C84" w:rsidRPr="00080832">
              <w:rPr>
                <w:rFonts w:ascii="Arial" w:hAnsi="Arial" w:cs="Arial"/>
                <w:sz w:val="21"/>
                <w:szCs w:val="21"/>
              </w:rPr>
              <w:t xml:space="preserve">on </w:t>
            </w:r>
            <w:r w:rsidR="005D2C84">
              <w:rPr>
                <w:rFonts w:ascii="Arial" w:hAnsi="Arial" w:cs="Arial"/>
                <w:sz w:val="21"/>
                <w:szCs w:val="21"/>
              </w:rPr>
              <w:t>Wednesday 29</w:t>
            </w:r>
            <w:r w:rsidR="005D2C84" w:rsidRPr="00080832">
              <w:rPr>
                <w:rFonts w:ascii="Arial" w:hAnsi="Arial" w:cs="Arial"/>
                <w:sz w:val="21"/>
                <w:szCs w:val="21"/>
              </w:rPr>
              <w:t xml:space="preserve"> October 202</w:t>
            </w:r>
            <w:r w:rsidR="005D2C84">
              <w:rPr>
                <w:rFonts w:ascii="Arial" w:hAnsi="Arial" w:cs="Arial"/>
                <w:sz w:val="21"/>
                <w:szCs w:val="21"/>
              </w:rPr>
              <w:t>5</w:t>
            </w:r>
            <w:r w:rsidRPr="002C3753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</w:tbl>
    <w:p w14:paraId="4B7A1F6C" w14:textId="77777777" w:rsidR="00411CA7" w:rsidRPr="002C3753" w:rsidRDefault="00411CA7" w:rsidP="002C3753">
      <w:pPr>
        <w:rPr>
          <w:rFonts w:ascii="Arial" w:eastAsia="Times New Roman" w:hAnsi="Arial" w:cs="Arial"/>
          <w:color w:val="000000"/>
          <w:sz w:val="2"/>
          <w:szCs w:val="2"/>
          <w:lang w:eastAsia="en-AU"/>
        </w:rPr>
      </w:pPr>
    </w:p>
    <w:sectPr w:rsidR="00411CA7" w:rsidRPr="002C3753" w:rsidSect="00FA70DF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720" w:right="720" w:bottom="720" w:left="720" w:header="709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08849" w14:textId="77777777" w:rsidR="006A519E" w:rsidRDefault="006A519E" w:rsidP="00F52E31">
      <w:r>
        <w:separator/>
      </w:r>
    </w:p>
  </w:endnote>
  <w:endnote w:type="continuationSeparator" w:id="0">
    <w:p w14:paraId="5E1AD4D1" w14:textId="77777777" w:rsidR="006A519E" w:rsidRDefault="006A519E" w:rsidP="00F52E31">
      <w:r>
        <w:continuationSeparator/>
      </w:r>
    </w:p>
  </w:endnote>
  <w:endnote w:type="continuationNotice" w:id="1">
    <w:p w14:paraId="6A3FB4ED" w14:textId="77777777" w:rsidR="006A519E" w:rsidRDefault="006A51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87887" w14:textId="77777777" w:rsidR="00364705" w:rsidRDefault="00364705" w:rsidP="00A85C29">
    <w:pPr>
      <w:widowControl w:val="0"/>
      <w:tabs>
        <w:tab w:val="left" w:pos="900"/>
      </w:tabs>
      <w:jc w:val="center"/>
      <w:rPr>
        <w:rFonts w:ascii="Arial" w:eastAsia="Times New Roman" w:hAnsi="Arial" w:cs="Arial"/>
        <w:bCs/>
        <w:iCs/>
        <w:kern w:val="28"/>
        <w:sz w:val="14"/>
        <w:szCs w:val="16"/>
        <w:lang w:eastAsia="en-AU"/>
      </w:rPr>
    </w:pPr>
  </w:p>
  <w:p w14:paraId="02D4C52A" w14:textId="172EE319" w:rsidR="00364705" w:rsidRDefault="00C2426B" w:rsidP="00A85C29">
    <w:pPr>
      <w:widowControl w:val="0"/>
      <w:tabs>
        <w:tab w:val="left" w:pos="900"/>
      </w:tabs>
      <w:jc w:val="center"/>
      <w:rPr>
        <w:rFonts w:ascii="Arial" w:eastAsia="Times New Roman" w:hAnsi="Arial" w:cs="Arial"/>
        <w:bCs/>
        <w:iCs/>
        <w:kern w:val="28"/>
        <w:sz w:val="14"/>
        <w:szCs w:val="16"/>
        <w:lang w:eastAsia="en-AU"/>
      </w:rPr>
    </w:pPr>
    <w:r>
      <w:rPr>
        <w:noProof/>
      </w:rPr>
      <w:drawing>
        <wp:inline distT="0" distB="0" distL="0" distR="0" wp14:anchorId="7CCAF76B" wp14:editId="3936B205">
          <wp:extent cx="6645910" cy="685800"/>
          <wp:effectExtent l="0" t="0" r="2540" b="0"/>
          <wp:docPr id="186915320" name="Picture 1" descr="A group of logos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15320" name="Picture 1" descr="A group of logos on a white background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575" b="27807"/>
                  <a:stretch/>
                </pic:blipFill>
                <pic:spPr bwMode="auto">
                  <a:xfrm>
                    <a:off x="0" y="0"/>
                    <a:ext cx="664591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79C81DF" w14:textId="77777777" w:rsidR="007E73EE" w:rsidRDefault="007E73EE" w:rsidP="00A85C29">
    <w:pPr>
      <w:widowControl w:val="0"/>
      <w:tabs>
        <w:tab w:val="left" w:pos="900"/>
      </w:tabs>
      <w:jc w:val="center"/>
      <w:rPr>
        <w:rFonts w:ascii="Arial" w:eastAsia="Times New Roman" w:hAnsi="Arial" w:cs="Arial"/>
        <w:bCs/>
        <w:iCs/>
        <w:kern w:val="28"/>
        <w:sz w:val="14"/>
        <w:szCs w:val="16"/>
        <w:lang w:eastAsia="en-AU"/>
      </w:rPr>
    </w:pPr>
  </w:p>
  <w:p w14:paraId="0A2F28E6" w14:textId="77777777" w:rsidR="00F52E31" w:rsidRPr="00F52E31" w:rsidRDefault="00F52E31" w:rsidP="00A85C29">
    <w:pPr>
      <w:widowControl w:val="0"/>
      <w:tabs>
        <w:tab w:val="left" w:pos="900"/>
      </w:tabs>
      <w:jc w:val="center"/>
      <w:rPr>
        <w:rFonts w:ascii="Arial" w:eastAsia="Times New Roman" w:hAnsi="Arial" w:cs="Arial"/>
        <w:bCs/>
        <w:iCs/>
        <w:kern w:val="28"/>
        <w:sz w:val="14"/>
        <w:szCs w:val="16"/>
        <w:lang w:eastAsia="en-AU"/>
      </w:rPr>
    </w:pPr>
    <w:r w:rsidRPr="00F52E31">
      <w:rPr>
        <w:rFonts w:ascii="Arial" w:eastAsia="Times New Roman" w:hAnsi="Arial" w:cs="Arial"/>
        <w:bCs/>
        <w:iCs/>
        <w:kern w:val="28"/>
        <w:sz w:val="14"/>
        <w:szCs w:val="16"/>
        <w:lang w:eastAsia="en-AU"/>
      </w:rPr>
      <w:t xml:space="preserve">ABN 48 329 756 219   </w:t>
    </w:r>
    <w:r w:rsidRPr="00F52E31">
      <w:rPr>
        <w:rFonts w:ascii="Arial" w:eastAsia="Times New Roman" w:hAnsi="Arial" w:cs="Arial"/>
        <w:iCs/>
        <w:color w:val="000000"/>
        <w:kern w:val="28"/>
        <w:sz w:val="14"/>
        <w:szCs w:val="20"/>
        <w:lang w:eastAsia="en-AU"/>
      </w:rPr>
      <w:t>ACN: 617 349 283</w:t>
    </w:r>
  </w:p>
  <w:p w14:paraId="4E40C4B7" w14:textId="77777777" w:rsidR="00F52E31" w:rsidRPr="00F52E31" w:rsidRDefault="00303F66" w:rsidP="00F52E31">
    <w:pPr>
      <w:widowControl w:val="0"/>
      <w:tabs>
        <w:tab w:val="left" w:pos="900"/>
      </w:tabs>
      <w:jc w:val="center"/>
      <w:rPr>
        <w:rFonts w:ascii="Arial" w:eastAsia="Times New Roman" w:hAnsi="Arial" w:cs="Arial"/>
        <w:bCs/>
        <w:iCs/>
        <w:kern w:val="28"/>
        <w:sz w:val="14"/>
        <w:szCs w:val="16"/>
        <w:lang w:eastAsia="en-AU"/>
      </w:rPr>
    </w:pPr>
    <w:r>
      <w:rPr>
        <w:rFonts w:ascii="Arial" w:eastAsia="Times New Roman" w:hAnsi="Arial" w:cs="Arial"/>
        <w:bCs/>
        <w:iCs/>
        <w:kern w:val="28"/>
        <w:sz w:val="14"/>
        <w:szCs w:val="16"/>
        <w:lang w:eastAsia="en-AU"/>
      </w:rPr>
      <w:t xml:space="preserve">LEVEL 2, SPORTS HOUSE, 375 </w:t>
    </w:r>
    <w:r w:rsidR="009C4794">
      <w:rPr>
        <w:rFonts w:ascii="Arial" w:eastAsia="Times New Roman" w:hAnsi="Arial" w:cs="Arial"/>
        <w:bCs/>
        <w:iCs/>
        <w:kern w:val="28"/>
        <w:sz w:val="14"/>
        <w:szCs w:val="16"/>
        <w:lang w:eastAsia="en-AU"/>
      </w:rPr>
      <w:t>Albert Road, ALBERT PARK 3206</w:t>
    </w:r>
  </w:p>
  <w:p w14:paraId="25C76D0F" w14:textId="006A0BDD" w:rsidR="00F52E31" w:rsidRPr="00F52E31" w:rsidRDefault="00F52E31" w:rsidP="00F52E31">
    <w:pPr>
      <w:widowControl w:val="0"/>
      <w:tabs>
        <w:tab w:val="left" w:pos="900"/>
      </w:tabs>
      <w:jc w:val="center"/>
      <w:rPr>
        <w:rFonts w:ascii="Arial" w:eastAsia="Times New Roman" w:hAnsi="Arial" w:cs="Arial"/>
        <w:bCs/>
        <w:iCs/>
        <w:kern w:val="28"/>
        <w:sz w:val="14"/>
        <w:szCs w:val="16"/>
        <w:lang w:eastAsia="en-AU"/>
      </w:rPr>
    </w:pPr>
    <w:r w:rsidRPr="00F52E31">
      <w:rPr>
        <w:rFonts w:ascii="Arial" w:eastAsia="Times New Roman" w:hAnsi="Arial" w:cs="Arial"/>
        <w:bCs/>
        <w:iCs/>
        <w:kern w:val="28"/>
        <w:sz w:val="14"/>
        <w:szCs w:val="16"/>
        <w:lang w:eastAsia="en-AU"/>
      </w:rPr>
      <w:t xml:space="preserve">P:  +61 03 </w:t>
    </w:r>
    <w:r w:rsidR="009C4794">
      <w:rPr>
        <w:rFonts w:ascii="Arial" w:eastAsia="Times New Roman" w:hAnsi="Arial" w:cs="Arial"/>
        <w:bCs/>
        <w:iCs/>
        <w:kern w:val="28"/>
        <w:sz w:val="14"/>
        <w:szCs w:val="16"/>
        <w:lang w:eastAsia="en-AU"/>
      </w:rPr>
      <w:t>8319 5717</w:t>
    </w:r>
    <w:r w:rsidRPr="00F52E31">
      <w:rPr>
        <w:rFonts w:ascii="Arial" w:eastAsia="Times New Roman" w:hAnsi="Arial" w:cs="Arial"/>
        <w:bCs/>
        <w:iCs/>
        <w:kern w:val="28"/>
        <w:sz w:val="14"/>
        <w:szCs w:val="16"/>
        <w:lang w:eastAsia="en-AU"/>
      </w:rPr>
      <w:t xml:space="preserve"> </w:t>
    </w:r>
    <w:r>
      <w:rPr>
        <w:rFonts w:ascii="Arial" w:eastAsia="Times New Roman" w:hAnsi="Arial" w:cs="Arial"/>
        <w:bCs/>
        <w:iCs/>
        <w:kern w:val="28"/>
        <w:sz w:val="14"/>
        <w:szCs w:val="16"/>
        <w:lang w:eastAsia="en-AU"/>
      </w:rPr>
      <w:t xml:space="preserve">| </w:t>
    </w:r>
    <w:r w:rsidRPr="00F52E31">
      <w:rPr>
        <w:rFonts w:ascii="Arial" w:eastAsia="Times New Roman" w:hAnsi="Arial" w:cs="Arial"/>
        <w:bCs/>
        <w:iCs/>
        <w:kern w:val="28"/>
        <w:sz w:val="14"/>
        <w:szCs w:val="16"/>
        <w:lang w:eastAsia="en-AU"/>
      </w:rPr>
      <w:t xml:space="preserve">E:  </w:t>
    </w:r>
    <w:hyperlink r:id="rId2" w:history="1">
      <w:r w:rsidR="00366FE5" w:rsidRPr="004F6F7D">
        <w:rPr>
          <w:rStyle w:val="Hyperlink"/>
          <w:rFonts w:ascii="Arial" w:eastAsia="Times New Roman" w:hAnsi="Arial" w:cs="Arial"/>
          <w:bCs/>
          <w:iCs/>
          <w:kern w:val="28"/>
          <w:sz w:val="14"/>
          <w:szCs w:val="16"/>
          <w:lang w:eastAsia="en-AU"/>
        </w:rPr>
        <w:t>baadmin@badminton.org.au</w:t>
      </w:r>
    </w:hyperlink>
    <w:r w:rsidRPr="00F52E31">
      <w:rPr>
        <w:rFonts w:ascii="Arial" w:eastAsia="Times New Roman" w:hAnsi="Arial" w:cs="Arial"/>
        <w:bCs/>
        <w:iCs/>
        <w:kern w:val="28"/>
        <w:sz w:val="14"/>
        <w:szCs w:val="16"/>
        <w:lang w:eastAsia="en-AU"/>
      </w:rPr>
      <w:t xml:space="preserve"> </w:t>
    </w:r>
    <w:r>
      <w:rPr>
        <w:rFonts w:ascii="Arial" w:eastAsia="Times New Roman" w:hAnsi="Arial" w:cs="Arial"/>
        <w:bCs/>
        <w:iCs/>
        <w:kern w:val="28"/>
        <w:sz w:val="14"/>
        <w:szCs w:val="16"/>
        <w:lang w:eastAsia="en-AU"/>
      </w:rPr>
      <w:t xml:space="preserve">| </w:t>
    </w:r>
    <w:r w:rsidRPr="00F52E31">
      <w:rPr>
        <w:rFonts w:ascii="Arial" w:eastAsia="Times New Roman" w:hAnsi="Arial" w:cs="Arial"/>
        <w:bCs/>
        <w:iCs/>
        <w:kern w:val="28"/>
        <w:sz w:val="14"/>
        <w:szCs w:val="16"/>
        <w:lang w:eastAsia="en-AU"/>
      </w:rPr>
      <w:t>W: www.badminton.org.au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CBAEB" w14:textId="77777777" w:rsidR="006A519E" w:rsidRDefault="006A519E" w:rsidP="00F52E31">
      <w:r>
        <w:separator/>
      </w:r>
    </w:p>
  </w:footnote>
  <w:footnote w:type="continuationSeparator" w:id="0">
    <w:p w14:paraId="7C859040" w14:textId="77777777" w:rsidR="006A519E" w:rsidRDefault="006A519E" w:rsidP="00F52E31">
      <w:r>
        <w:continuationSeparator/>
      </w:r>
    </w:p>
  </w:footnote>
  <w:footnote w:type="continuationNotice" w:id="1">
    <w:p w14:paraId="1B0274E0" w14:textId="77777777" w:rsidR="006A519E" w:rsidRDefault="006A51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BC8E0" w14:textId="151A5162" w:rsidR="00F52E31" w:rsidRDefault="00BD221E">
    <w:pPr>
      <w:pStyle w:val="Header"/>
    </w:pPr>
    <w:r>
      <w:rPr>
        <w:noProof/>
      </w:rPr>
      <w:pict w14:anchorId="2DB0D8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363376" o:spid="_x0000_s1028" type="#_x0000_t75" style="position:absolute;margin-left:0;margin-top:0;width:522.8pt;height:575.75pt;z-index:-251658238;mso-position-horizontal:center;mso-position-horizontal-relative:margin;mso-position-vertical:center;mso-position-vertical-relative:margin" o:allowincell="f">
          <v:imagedata r:id="rId1" o:title="TransparentBackgroundBA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5E1CC" w14:textId="746D5273" w:rsidR="00F52E31" w:rsidRPr="00304F97" w:rsidRDefault="00BD221E" w:rsidP="00304F97">
    <w:pPr>
      <w:pStyle w:val="Header"/>
      <w:tabs>
        <w:tab w:val="clear" w:pos="4513"/>
        <w:tab w:val="clear" w:pos="9026"/>
        <w:tab w:val="left" w:pos="3990"/>
      </w:tabs>
      <w:rPr>
        <w:sz w:val="10"/>
        <w:szCs w:val="10"/>
      </w:rPr>
    </w:pPr>
    <w:r>
      <w:rPr>
        <w:noProof/>
        <w:sz w:val="10"/>
        <w:szCs w:val="10"/>
      </w:rPr>
      <w:pict w14:anchorId="210104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363377" o:spid="_x0000_s1029" type="#_x0000_t75" style="position:absolute;margin-left:0;margin-top:0;width:522.8pt;height:575.75pt;z-index:-251658237;mso-position-horizontal:center;mso-position-horizontal-relative:margin;mso-position-vertical:center;mso-position-vertical-relative:margin" o:allowincell="f">
          <v:imagedata r:id="rId1" o:title="TransparentBackgroundBALogo" gain="19661f" blacklevel="22938f"/>
          <w10:wrap anchorx="margin" anchory="margin"/>
        </v:shape>
      </w:pict>
    </w:r>
    <w:r w:rsidR="00E04F1F" w:rsidRPr="00304F97">
      <w:rPr>
        <w:noProof/>
        <w:sz w:val="10"/>
        <w:szCs w:val="10"/>
      </w:rPr>
      <w:drawing>
        <wp:anchor distT="0" distB="0" distL="114300" distR="114300" simplePos="0" relativeHeight="251658240" behindDoc="1" locked="0" layoutInCell="1" allowOverlap="1" wp14:anchorId="0EF76A69" wp14:editId="32BD5EEF">
          <wp:simplePos x="0" y="0"/>
          <wp:positionH relativeFrom="column">
            <wp:posOffset>2438986</wp:posOffset>
          </wp:positionH>
          <wp:positionV relativeFrom="paragraph">
            <wp:posOffset>-354916</wp:posOffset>
          </wp:positionV>
          <wp:extent cx="1548000" cy="799200"/>
          <wp:effectExtent l="0" t="0" r="0" b="0"/>
          <wp:wrapTopAndBottom/>
          <wp:docPr id="96291596" name="Picture 96291596" descr="Logo, company name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730D5DA-325D-3149-9AD5-CF858C8AA68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2" name="Picture 2" descr="Logo, company name&#10;&#10;Description automatically generated">
                    <a:extLst>
                      <a:ext uri="{FF2B5EF4-FFF2-40B4-BE49-F238E27FC236}">
                        <a16:creationId xmlns:a16="http://schemas.microsoft.com/office/drawing/2014/main" id="{7730D5DA-325D-3149-9AD5-CF858C8AA68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000" cy="79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0EA9C" w14:textId="650F5749" w:rsidR="00F52E31" w:rsidRDefault="00BD221E">
    <w:pPr>
      <w:pStyle w:val="Header"/>
    </w:pPr>
    <w:r>
      <w:rPr>
        <w:noProof/>
      </w:rPr>
      <w:pict w14:anchorId="189487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363375" o:spid="_x0000_s1027" type="#_x0000_t75" style="position:absolute;margin-left:0;margin-top:0;width:522.8pt;height:575.75pt;z-index:-251658239;mso-position-horizontal:center;mso-position-horizontal-relative:margin;mso-position-vertical:center;mso-position-vertical-relative:margin" o:allowincell="f">
          <v:imagedata r:id="rId1" o:title="TransparentBackgroundBA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0127"/>
    <w:multiLevelType w:val="multilevel"/>
    <w:tmpl w:val="B27837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" w15:restartNumberingAfterBreak="0">
    <w:nsid w:val="098C018A"/>
    <w:multiLevelType w:val="multilevel"/>
    <w:tmpl w:val="5186E8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" w15:restartNumberingAfterBreak="0">
    <w:nsid w:val="1BE71F16"/>
    <w:multiLevelType w:val="multilevel"/>
    <w:tmpl w:val="B12EB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FB53B9"/>
    <w:multiLevelType w:val="multilevel"/>
    <w:tmpl w:val="433E23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4" w15:restartNumberingAfterBreak="0">
    <w:nsid w:val="336A39A4"/>
    <w:multiLevelType w:val="multilevel"/>
    <w:tmpl w:val="0C09001D"/>
    <w:styleLink w:val="Style1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064772D"/>
    <w:multiLevelType w:val="hybridMultilevel"/>
    <w:tmpl w:val="957AF134"/>
    <w:lvl w:ilvl="0" w:tplc="7890870A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BA2E59"/>
    <w:multiLevelType w:val="hybridMultilevel"/>
    <w:tmpl w:val="B644F264"/>
    <w:lvl w:ilvl="0" w:tplc="7890870A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304ABF"/>
    <w:multiLevelType w:val="multilevel"/>
    <w:tmpl w:val="AC3E6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DC12F9A"/>
    <w:multiLevelType w:val="hybridMultilevel"/>
    <w:tmpl w:val="B3B4A3FE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8DB1A79"/>
    <w:multiLevelType w:val="multilevel"/>
    <w:tmpl w:val="9C726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6D048DD"/>
    <w:multiLevelType w:val="hybridMultilevel"/>
    <w:tmpl w:val="FEACD474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CDF5C99"/>
    <w:multiLevelType w:val="multilevel"/>
    <w:tmpl w:val="254C4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74740605">
    <w:abstractNumId w:val="4"/>
  </w:num>
  <w:num w:numId="2" w16cid:durableId="667174508">
    <w:abstractNumId w:val="6"/>
  </w:num>
  <w:num w:numId="3" w16cid:durableId="1657143899">
    <w:abstractNumId w:val="5"/>
  </w:num>
  <w:num w:numId="4" w16cid:durableId="1068650836">
    <w:abstractNumId w:val="3"/>
  </w:num>
  <w:num w:numId="5" w16cid:durableId="275716074">
    <w:abstractNumId w:val="0"/>
  </w:num>
  <w:num w:numId="6" w16cid:durableId="1696536676">
    <w:abstractNumId w:val="1"/>
  </w:num>
  <w:num w:numId="7" w16cid:durableId="1636641975">
    <w:abstractNumId w:val="8"/>
  </w:num>
  <w:num w:numId="8" w16cid:durableId="1179733366">
    <w:abstractNumId w:val="10"/>
  </w:num>
  <w:num w:numId="9" w16cid:durableId="1683122361">
    <w:abstractNumId w:val="11"/>
  </w:num>
  <w:num w:numId="10" w16cid:durableId="243300619">
    <w:abstractNumId w:val="2"/>
  </w:num>
  <w:num w:numId="11" w16cid:durableId="1254361250">
    <w:abstractNumId w:val="9"/>
  </w:num>
  <w:num w:numId="12" w16cid:durableId="5999460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CA7"/>
    <w:rsid w:val="0000183F"/>
    <w:rsid w:val="00003E1B"/>
    <w:rsid w:val="00013407"/>
    <w:rsid w:val="00013F19"/>
    <w:rsid w:val="00057CCC"/>
    <w:rsid w:val="00066624"/>
    <w:rsid w:val="00070406"/>
    <w:rsid w:val="000801DA"/>
    <w:rsid w:val="000A1780"/>
    <w:rsid w:val="000A2CE4"/>
    <w:rsid w:val="000D73EF"/>
    <w:rsid w:val="000E209F"/>
    <w:rsid w:val="000F7D4D"/>
    <w:rsid w:val="00102814"/>
    <w:rsid w:val="00105D25"/>
    <w:rsid w:val="00106B3D"/>
    <w:rsid w:val="001073DD"/>
    <w:rsid w:val="00126D9F"/>
    <w:rsid w:val="00140917"/>
    <w:rsid w:val="001464C7"/>
    <w:rsid w:val="00157088"/>
    <w:rsid w:val="001663AE"/>
    <w:rsid w:val="00184FCB"/>
    <w:rsid w:val="001948FD"/>
    <w:rsid w:val="00195C90"/>
    <w:rsid w:val="001960A7"/>
    <w:rsid w:val="001B0105"/>
    <w:rsid w:val="001B48DE"/>
    <w:rsid w:val="001E0D7F"/>
    <w:rsid w:val="001F1225"/>
    <w:rsid w:val="001F2A74"/>
    <w:rsid w:val="001F704F"/>
    <w:rsid w:val="00205D9E"/>
    <w:rsid w:val="00215A74"/>
    <w:rsid w:val="002233AB"/>
    <w:rsid w:val="0026137C"/>
    <w:rsid w:val="0026196B"/>
    <w:rsid w:val="00261A44"/>
    <w:rsid w:val="002651B3"/>
    <w:rsid w:val="00271B6B"/>
    <w:rsid w:val="00280992"/>
    <w:rsid w:val="00282B72"/>
    <w:rsid w:val="002A1A46"/>
    <w:rsid w:val="002C3753"/>
    <w:rsid w:val="002D19B1"/>
    <w:rsid w:val="002E0A1C"/>
    <w:rsid w:val="00303F66"/>
    <w:rsid w:val="00304F97"/>
    <w:rsid w:val="00344364"/>
    <w:rsid w:val="00356C54"/>
    <w:rsid w:val="00362CA8"/>
    <w:rsid w:val="00364705"/>
    <w:rsid w:val="00366B43"/>
    <w:rsid w:val="00366FE5"/>
    <w:rsid w:val="00380E98"/>
    <w:rsid w:val="003A78EC"/>
    <w:rsid w:val="003B3DA6"/>
    <w:rsid w:val="003B467D"/>
    <w:rsid w:val="003C31E3"/>
    <w:rsid w:val="003D49C1"/>
    <w:rsid w:val="003F161F"/>
    <w:rsid w:val="004072E2"/>
    <w:rsid w:val="0041146D"/>
    <w:rsid w:val="00411CA7"/>
    <w:rsid w:val="00426BE8"/>
    <w:rsid w:val="0043520F"/>
    <w:rsid w:val="00437C3F"/>
    <w:rsid w:val="004539CA"/>
    <w:rsid w:val="00463DA4"/>
    <w:rsid w:val="004A166C"/>
    <w:rsid w:val="004B3755"/>
    <w:rsid w:val="004C3A96"/>
    <w:rsid w:val="004E1E34"/>
    <w:rsid w:val="004E7F3A"/>
    <w:rsid w:val="00505179"/>
    <w:rsid w:val="00550EEB"/>
    <w:rsid w:val="00560D37"/>
    <w:rsid w:val="00570C80"/>
    <w:rsid w:val="00571DD7"/>
    <w:rsid w:val="00577DB7"/>
    <w:rsid w:val="0059609B"/>
    <w:rsid w:val="005A3B2E"/>
    <w:rsid w:val="005A3EE5"/>
    <w:rsid w:val="005C32B0"/>
    <w:rsid w:val="005C6CF7"/>
    <w:rsid w:val="005D2C84"/>
    <w:rsid w:val="006014BD"/>
    <w:rsid w:val="00621A41"/>
    <w:rsid w:val="0065039B"/>
    <w:rsid w:val="00653C69"/>
    <w:rsid w:val="00667F56"/>
    <w:rsid w:val="00673F43"/>
    <w:rsid w:val="00675592"/>
    <w:rsid w:val="00680A98"/>
    <w:rsid w:val="0068401B"/>
    <w:rsid w:val="006A519E"/>
    <w:rsid w:val="006A6CDB"/>
    <w:rsid w:val="006B0BB0"/>
    <w:rsid w:val="006B5F39"/>
    <w:rsid w:val="006B7795"/>
    <w:rsid w:val="006D6909"/>
    <w:rsid w:val="006E4B5E"/>
    <w:rsid w:val="006F7008"/>
    <w:rsid w:val="007106FA"/>
    <w:rsid w:val="00712B84"/>
    <w:rsid w:val="00716F59"/>
    <w:rsid w:val="007519DB"/>
    <w:rsid w:val="00755218"/>
    <w:rsid w:val="0077028A"/>
    <w:rsid w:val="0078242D"/>
    <w:rsid w:val="00784B0A"/>
    <w:rsid w:val="007C3204"/>
    <w:rsid w:val="007D2FDD"/>
    <w:rsid w:val="007D706F"/>
    <w:rsid w:val="007E73EE"/>
    <w:rsid w:val="00800072"/>
    <w:rsid w:val="00813F48"/>
    <w:rsid w:val="00814BC4"/>
    <w:rsid w:val="00816275"/>
    <w:rsid w:val="00817863"/>
    <w:rsid w:val="00822051"/>
    <w:rsid w:val="0082408E"/>
    <w:rsid w:val="0084137F"/>
    <w:rsid w:val="008675DD"/>
    <w:rsid w:val="008712F8"/>
    <w:rsid w:val="00882592"/>
    <w:rsid w:val="00883081"/>
    <w:rsid w:val="008845D1"/>
    <w:rsid w:val="00890C2B"/>
    <w:rsid w:val="008A2708"/>
    <w:rsid w:val="008A6DDD"/>
    <w:rsid w:val="008B5EF6"/>
    <w:rsid w:val="008B6E2E"/>
    <w:rsid w:val="008D392A"/>
    <w:rsid w:val="0090009A"/>
    <w:rsid w:val="00901C23"/>
    <w:rsid w:val="00903C33"/>
    <w:rsid w:val="00943092"/>
    <w:rsid w:val="009526A6"/>
    <w:rsid w:val="00977446"/>
    <w:rsid w:val="0098342E"/>
    <w:rsid w:val="009931FD"/>
    <w:rsid w:val="009A77E3"/>
    <w:rsid w:val="009C4794"/>
    <w:rsid w:val="009E1672"/>
    <w:rsid w:val="009E47B4"/>
    <w:rsid w:val="00A06CDE"/>
    <w:rsid w:val="00A338E1"/>
    <w:rsid w:val="00A442DE"/>
    <w:rsid w:val="00A51C86"/>
    <w:rsid w:val="00A5452D"/>
    <w:rsid w:val="00A56578"/>
    <w:rsid w:val="00A675A8"/>
    <w:rsid w:val="00A85C29"/>
    <w:rsid w:val="00A869AB"/>
    <w:rsid w:val="00A96806"/>
    <w:rsid w:val="00AA4747"/>
    <w:rsid w:val="00AA7246"/>
    <w:rsid w:val="00AD1F4B"/>
    <w:rsid w:val="00AD515C"/>
    <w:rsid w:val="00AE0EC9"/>
    <w:rsid w:val="00B16D69"/>
    <w:rsid w:val="00B23D1F"/>
    <w:rsid w:val="00B279C4"/>
    <w:rsid w:val="00B32B2D"/>
    <w:rsid w:val="00B369D2"/>
    <w:rsid w:val="00B50505"/>
    <w:rsid w:val="00B50646"/>
    <w:rsid w:val="00B52EE4"/>
    <w:rsid w:val="00B5468C"/>
    <w:rsid w:val="00B62A74"/>
    <w:rsid w:val="00B7655E"/>
    <w:rsid w:val="00B8378F"/>
    <w:rsid w:val="00BC4972"/>
    <w:rsid w:val="00BD0C52"/>
    <w:rsid w:val="00BD2407"/>
    <w:rsid w:val="00BD3BC7"/>
    <w:rsid w:val="00BD506A"/>
    <w:rsid w:val="00BF17CA"/>
    <w:rsid w:val="00BF1C7B"/>
    <w:rsid w:val="00C14B12"/>
    <w:rsid w:val="00C240F3"/>
    <w:rsid w:val="00C2426B"/>
    <w:rsid w:val="00C76C1E"/>
    <w:rsid w:val="00C77D87"/>
    <w:rsid w:val="00C85B3E"/>
    <w:rsid w:val="00C87D72"/>
    <w:rsid w:val="00C91585"/>
    <w:rsid w:val="00C9413C"/>
    <w:rsid w:val="00CA59E5"/>
    <w:rsid w:val="00CB36F4"/>
    <w:rsid w:val="00CB4BC3"/>
    <w:rsid w:val="00CB7D28"/>
    <w:rsid w:val="00CC41DC"/>
    <w:rsid w:val="00CE30C9"/>
    <w:rsid w:val="00CE79C9"/>
    <w:rsid w:val="00D00993"/>
    <w:rsid w:val="00D01796"/>
    <w:rsid w:val="00D02358"/>
    <w:rsid w:val="00D6391D"/>
    <w:rsid w:val="00D66FC2"/>
    <w:rsid w:val="00D71E46"/>
    <w:rsid w:val="00D76ADA"/>
    <w:rsid w:val="00D954BC"/>
    <w:rsid w:val="00D97E3C"/>
    <w:rsid w:val="00DA63DE"/>
    <w:rsid w:val="00DA7662"/>
    <w:rsid w:val="00DA79E1"/>
    <w:rsid w:val="00DD03C8"/>
    <w:rsid w:val="00E04F1F"/>
    <w:rsid w:val="00E224E1"/>
    <w:rsid w:val="00E2264E"/>
    <w:rsid w:val="00E327DD"/>
    <w:rsid w:val="00E35A3A"/>
    <w:rsid w:val="00E37321"/>
    <w:rsid w:val="00E42C45"/>
    <w:rsid w:val="00E53534"/>
    <w:rsid w:val="00E6086C"/>
    <w:rsid w:val="00E65114"/>
    <w:rsid w:val="00EA7493"/>
    <w:rsid w:val="00F36F48"/>
    <w:rsid w:val="00F37E0D"/>
    <w:rsid w:val="00F43B3E"/>
    <w:rsid w:val="00F4552B"/>
    <w:rsid w:val="00F45AF7"/>
    <w:rsid w:val="00F464CD"/>
    <w:rsid w:val="00F52E31"/>
    <w:rsid w:val="00F53E4D"/>
    <w:rsid w:val="00F672B5"/>
    <w:rsid w:val="00F81619"/>
    <w:rsid w:val="00F91253"/>
    <w:rsid w:val="00FA19B0"/>
    <w:rsid w:val="00FA6BFC"/>
    <w:rsid w:val="00FA70DF"/>
    <w:rsid w:val="00FB0087"/>
    <w:rsid w:val="00FF00F6"/>
    <w:rsid w:val="00FF3A53"/>
    <w:rsid w:val="00FF4B4F"/>
    <w:rsid w:val="0154357A"/>
    <w:rsid w:val="7203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5F0635"/>
  <w15:chartTrackingRefBased/>
  <w15:docId w15:val="{E2960040-9FE9-4E1A-AEAD-7FA6C113B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9E5"/>
    <w:pPr>
      <w:spacing w:after="0" w:line="240" w:lineRule="auto"/>
    </w:pPr>
    <w:rPr>
      <w:rFonts w:ascii="Calibri" w:hAnsi="Calibri" w:cs="Calibri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83081"/>
    <w:pPr>
      <w:keepNext/>
      <w:jc w:val="right"/>
      <w:outlineLvl w:val="4"/>
    </w:pPr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52E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52E31"/>
  </w:style>
  <w:style w:type="paragraph" w:styleId="Footer">
    <w:name w:val="footer"/>
    <w:basedOn w:val="Normal"/>
    <w:link w:val="FooterChar"/>
    <w:uiPriority w:val="99"/>
    <w:unhideWhenUsed/>
    <w:rsid w:val="00F52E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2E31"/>
  </w:style>
  <w:style w:type="character" w:styleId="Hyperlink">
    <w:name w:val="Hyperlink"/>
    <w:basedOn w:val="DefaultParagraphFont"/>
    <w:uiPriority w:val="99"/>
    <w:unhideWhenUsed/>
    <w:rsid w:val="00F52E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2E3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B3DA6"/>
    <w:rPr>
      <w:lang w:eastAsia="en-AU"/>
    </w:rPr>
  </w:style>
  <w:style w:type="numbering" w:customStyle="1" w:styleId="Style1">
    <w:name w:val="Style1"/>
    <w:rsid w:val="008D392A"/>
    <w:pPr>
      <w:numPr>
        <w:numId w:val="1"/>
      </w:numPr>
    </w:pPr>
  </w:style>
  <w:style w:type="character" w:customStyle="1" w:styleId="Heading5Char">
    <w:name w:val="Heading 5 Char"/>
    <w:basedOn w:val="DefaultParagraphFont"/>
    <w:link w:val="Heading5"/>
    <w:semiHidden/>
    <w:rsid w:val="00883081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styleId="Strong">
    <w:name w:val="Strong"/>
    <w:uiPriority w:val="22"/>
    <w:qFormat/>
    <w:rsid w:val="00883081"/>
    <w:rPr>
      <w:b/>
      <w:bCs/>
    </w:rPr>
  </w:style>
  <w:style w:type="paragraph" w:customStyle="1" w:styleId="Default">
    <w:name w:val="Default"/>
    <w:basedOn w:val="Normal"/>
    <w:rsid w:val="00013F19"/>
    <w:pPr>
      <w:autoSpaceDE w:val="0"/>
      <w:autoSpaceDN w:val="0"/>
    </w:pPr>
    <w:rPr>
      <w:rFonts w:ascii="Arial" w:eastAsia="Calibri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571DD7"/>
    <w:pPr>
      <w:spacing w:after="0" w:line="240" w:lineRule="auto"/>
    </w:pPr>
  </w:style>
  <w:style w:type="table" w:styleId="TableGrid">
    <w:name w:val="Table Grid"/>
    <w:basedOn w:val="TableNormal"/>
    <w:uiPriority w:val="59"/>
    <w:rsid w:val="00571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A442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A442DE"/>
  </w:style>
  <w:style w:type="character" w:customStyle="1" w:styleId="eop">
    <w:name w:val="eop"/>
    <w:basedOn w:val="DefaultParagraphFont"/>
    <w:rsid w:val="00A442DE"/>
  </w:style>
  <w:style w:type="paragraph" w:styleId="ListParagraph">
    <w:name w:val="List Paragraph"/>
    <w:basedOn w:val="Normal"/>
    <w:uiPriority w:val="34"/>
    <w:qFormat/>
    <w:rsid w:val="00DA63DE"/>
    <w:pPr>
      <w:ind w:left="720"/>
      <w:contextualSpacing/>
    </w:pPr>
  </w:style>
  <w:style w:type="table" w:styleId="PlainTable1">
    <w:name w:val="Plain Table 1"/>
    <w:basedOn w:val="TableNormal"/>
    <w:uiPriority w:val="41"/>
    <w:rsid w:val="00411CA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411CA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411CA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436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364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D19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4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5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8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0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7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8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1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94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0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67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1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6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0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46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1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jitte.Weistra@badminton.org.a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aadmin@badminton.org.au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gri\Documents\Badminton%20Australia\Official%20BA%20Letterhead%20July%20202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0ED22533046F4789B630B77E77150C" ma:contentTypeVersion="15" ma:contentTypeDescription="Create a new document." ma:contentTypeScope="" ma:versionID="203d4973e7bf8457bd072cb69f76eb06">
  <xsd:schema xmlns:xsd="http://www.w3.org/2001/XMLSchema" xmlns:xs="http://www.w3.org/2001/XMLSchema" xmlns:p="http://schemas.microsoft.com/office/2006/metadata/properties" xmlns:ns2="8080ca72-5759-46c5-a556-0947065cde3c" xmlns:ns3="425eda6c-afa5-47ca-a260-dfd8d9566445" targetNamespace="http://schemas.microsoft.com/office/2006/metadata/properties" ma:root="true" ma:fieldsID="bb3b5d3aa6369d4634bcaf8e98f74f0d" ns2:_="" ns3:_="">
    <xsd:import namespace="8080ca72-5759-46c5-a556-0947065cde3c"/>
    <xsd:import namespace="425eda6c-afa5-47ca-a260-dfd8d95664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0ca72-5759-46c5-a556-0947065cde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ccc7f4b7-866b-41c9-99d0-49ce54adecc6}" ma:internalName="TaxCatchAll" ma:showField="CatchAllData" ma:web="8080ca72-5759-46c5-a556-0947065cde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eda6c-afa5-47ca-a260-dfd8d956644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18787cf-d98b-44a8-a95a-0f9260f66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5eda6c-afa5-47ca-a260-dfd8d9566445">
      <Terms xmlns="http://schemas.microsoft.com/office/infopath/2007/PartnerControls"/>
    </lcf76f155ced4ddcb4097134ff3c332f>
    <TaxCatchAll xmlns="8080ca72-5759-46c5-a556-0947065cde3c" xsi:nil="true"/>
    <SharedWithUsers xmlns="8080ca72-5759-46c5-a556-0947065cde3c">
      <UserInfo>
        <DisplayName/>
        <AccountId xsi:nil="true"/>
        <AccountType/>
      </UserInfo>
    </SharedWithUsers>
    <MediaLengthInSeconds xmlns="425eda6c-afa5-47ca-a260-dfd8d956644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01B585-4259-4A11-BBC6-FDAF33B6FA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863EE2-C93A-416A-8F54-4D2354FBCE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80ca72-5759-46c5-a556-0947065cde3c"/>
    <ds:schemaRef ds:uri="425eda6c-afa5-47ca-a260-dfd8d95664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9FBCD0-A01F-4413-91FA-1C2226685385}">
  <ds:schemaRefs>
    <ds:schemaRef ds:uri="http://schemas.microsoft.com/office/2006/metadata/properties"/>
    <ds:schemaRef ds:uri="http://schemas.microsoft.com/office/infopath/2007/PartnerControls"/>
    <ds:schemaRef ds:uri="425eda6c-afa5-47ca-a260-dfd8d9566445"/>
    <ds:schemaRef ds:uri="8080ca72-5759-46c5-a556-0947065cde3c"/>
  </ds:schemaRefs>
</ds:datastoreItem>
</file>

<file path=customXml/itemProps4.xml><?xml version="1.0" encoding="utf-8"?>
<ds:datastoreItem xmlns:ds="http://schemas.openxmlformats.org/officeDocument/2006/customXml" ds:itemID="{B904FA9C-B13E-470E-AE62-EDD36B0D82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Official BA Letterhead July 2020</Template>
  <TotalTime>7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Finnegan</dc:creator>
  <cp:keywords/>
  <dc:description/>
  <cp:lastModifiedBy>Tjitte Weistra</cp:lastModifiedBy>
  <cp:revision>11</cp:revision>
  <cp:lastPrinted>2020-09-14T05:52:00Z</cp:lastPrinted>
  <dcterms:created xsi:type="dcterms:W3CDTF">2023-09-11T09:43:00Z</dcterms:created>
  <dcterms:modified xsi:type="dcterms:W3CDTF">2025-09-18T07:08:00Z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0x010100AA0ED22533046F4789B630B77E77150C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